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A9" w:rsidRDefault="007B4CA9" w:rsidP="00407FF3">
      <w:pPr>
        <w:ind w:hanging="709"/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pt;margin-top:0;width:82.5pt;height:90.6pt;z-index:-251658240">
            <v:imagedata r:id="rId4" o:title=""/>
          </v:shape>
        </w:pict>
      </w:r>
      <w:r w:rsidRPr="00B76C14">
        <w:rPr>
          <w:rFonts w:ascii="Times New Roman" w:hAnsi="Times New Roman"/>
          <w:sz w:val="32"/>
          <w:szCs w:val="32"/>
        </w:rPr>
        <w:t xml:space="preserve">          </w:t>
      </w: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 xml:space="preserve">  Sociedade Educacional Vila da Penha SEVIP.</w:t>
      </w:r>
    </w:p>
    <w:p w:rsidR="007B4CA9" w:rsidRPr="00B76C14" w:rsidRDefault="007B4CA9" w:rsidP="00407FF3">
      <w:pPr>
        <w:ind w:hanging="567"/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 xml:space="preserve">     Disciplina de ________________.</w:t>
      </w: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>Título do Trabalho.</w:t>
      </w: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>Nome do (a) Aluno (a):</w:t>
      </w: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  <w:r w:rsidRPr="00B76C14">
        <w:rPr>
          <w:rFonts w:ascii="Times New Roman" w:hAnsi="Times New Roman"/>
        </w:rPr>
        <w:t>Rio de Janeiro</w:t>
      </w: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  <w:r w:rsidRPr="00B76C14">
        <w:rPr>
          <w:rFonts w:ascii="Times New Roman" w:hAnsi="Times New Roman"/>
        </w:rPr>
        <w:t>Data: mês / ano</w:t>
      </w:r>
    </w:p>
    <w:p w:rsidR="007B4CA9" w:rsidRDefault="007B4CA9" w:rsidP="00B76C14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eastAsia="pt-BR"/>
        </w:rPr>
        <w:pict>
          <v:shape id="_x0000_s1027" type="#_x0000_t75" style="position:absolute;left:0;text-align:left;margin-left:11pt;margin-top:0;width:84.7pt;height:99pt;z-index:-251657216">
            <v:imagedata r:id="rId4" o:title=""/>
          </v:shape>
        </w:pict>
      </w:r>
      <w:r w:rsidRPr="00B76C14">
        <w:rPr>
          <w:rFonts w:ascii="Times New Roman" w:hAnsi="Times New Roman"/>
          <w:sz w:val="32"/>
          <w:szCs w:val="32"/>
        </w:rPr>
        <w:t xml:space="preserve">          </w:t>
      </w: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>Sociedade Educacional Vila da Penha SEVIP.</w:t>
      </w: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 xml:space="preserve">      Disciplina de _______________.</w:t>
      </w: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>Título do Trabalho.</w:t>
      </w: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>Nome do (a) Aluno (a) e Turma:</w:t>
      </w:r>
    </w:p>
    <w:p w:rsidR="007B4CA9" w:rsidRPr="00B76C14" w:rsidRDefault="007B4CA9" w:rsidP="00B76C14"/>
    <w:p w:rsidR="007B4CA9" w:rsidRPr="00B76C14" w:rsidRDefault="007B4CA9" w:rsidP="00B76C14"/>
    <w:p w:rsidR="007B4CA9" w:rsidRPr="00B76C14" w:rsidRDefault="007B4CA9" w:rsidP="00B76C14"/>
    <w:p w:rsidR="007B4CA9" w:rsidRDefault="007B4CA9" w:rsidP="00B76C14"/>
    <w:p w:rsidR="007B4CA9" w:rsidRPr="00B76C14" w:rsidRDefault="007B4CA9" w:rsidP="00B76C14">
      <w:r>
        <w:t xml:space="preserve">   </w:t>
      </w:r>
    </w:p>
    <w:p w:rsidR="007B4CA9" w:rsidRPr="00B76C14" w:rsidRDefault="007B4CA9" w:rsidP="00B76C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B76C14">
        <w:rPr>
          <w:rFonts w:ascii="Times New Roman" w:hAnsi="Times New Roman"/>
          <w:sz w:val="24"/>
          <w:szCs w:val="24"/>
        </w:rPr>
        <w:t>Trabalho realizado na disciplina de __________________________ .</w:t>
      </w:r>
    </w:p>
    <w:p w:rsidR="007B4CA9" w:rsidRPr="00B76C14" w:rsidRDefault="007B4CA9" w:rsidP="00B76C14">
      <w:pPr>
        <w:rPr>
          <w:rFonts w:ascii="Times New Roman" w:hAnsi="Times New Roman"/>
          <w:sz w:val="24"/>
          <w:szCs w:val="24"/>
        </w:rPr>
      </w:pPr>
      <w:r w:rsidRPr="00B76C14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76C14">
        <w:rPr>
          <w:rFonts w:ascii="Times New Roman" w:hAnsi="Times New Roman"/>
          <w:sz w:val="24"/>
          <w:szCs w:val="24"/>
        </w:rPr>
        <w:t xml:space="preserve">              Prof.ª _____________________</w:t>
      </w:r>
    </w:p>
    <w:p w:rsidR="007B4CA9" w:rsidRPr="00B76C14" w:rsidRDefault="007B4CA9" w:rsidP="00B76C14">
      <w:pPr>
        <w:rPr>
          <w:rFonts w:ascii="Times New Roman" w:hAnsi="Times New Roman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</w:rPr>
      </w:pPr>
    </w:p>
    <w:p w:rsidR="007B4CA9" w:rsidRPr="00B76C14" w:rsidRDefault="007B4CA9" w:rsidP="00B76C14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</w:p>
    <w:p w:rsidR="007B4CA9" w:rsidRPr="00B76C14" w:rsidRDefault="007B4CA9" w:rsidP="009B3CF9">
      <w:pPr>
        <w:jc w:val="center"/>
        <w:rPr>
          <w:rFonts w:ascii="Times New Roman" w:hAnsi="Times New Roman"/>
        </w:rPr>
      </w:pPr>
      <w:r w:rsidRPr="00B76C14">
        <w:rPr>
          <w:rFonts w:ascii="Times New Roman" w:hAnsi="Times New Roman"/>
        </w:rPr>
        <w:t>Rio de Janeiro</w:t>
      </w:r>
    </w:p>
    <w:p w:rsidR="007B4CA9" w:rsidRPr="00B76C14" w:rsidRDefault="007B4CA9" w:rsidP="00E078A9">
      <w:pPr>
        <w:jc w:val="center"/>
        <w:rPr>
          <w:rFonts w:ascii="Times New Roman" w:hAnsi="Times New Roman"/>
        </w:rPr>
      </w:pPr>
      <w:r w:rsidRPr="00B76C14">
        <w:rPr>
          <w:rFonts w:ascii="Times New Roman" w:hAnsi="Times New Roman"/>
        </w:rPr>
        <w:t>Data: mês / ano</w:t>
      </w:r>
    </w:p>
    <w:p w:rsidR="007B4CA9" w:rsidRDefault="007B4CA9" w:rsidP="00B76C14">
      <w:pPr>
        <w:jc w:val="center"/>
        <w:rPr>
          <w:rFonts w:ascii="Times New Roman" w:hAnsi="Times New Roman"/>
          <w:sz w:val="32"/>
          <w:szCs w:val="32"/>
        </w:rPr>
      </w:pPr>
      <w:r w:rsidRPr="00B76C14">
        <w:rPr>
          <w:rFonts w:ascii="Times New Roman" w:hAnsi="Times New Roman"/>
          <w:sz w:val="32"/>
          <w:szCs w:val="32"/>
        </w:rPr>
        <w:t>Sumário:</w:t>
      </w:r>
    </w:p>
    <w:p w:rsidR="007B4CA9" w:rsidRPr="00B76C14" w:rsidRDefault="007B4CA9" w:rsidP="00B76C14">
      <w:pPr>
        <w:jc w:val="center"/>
        <w:rPr>
          <w:rFonts w:ascii="Times New Roman" w:hAnsi="Times New Roman"/>
          <w:sz w:val="32"/>
          <w:szCs w:val="32"/>
        </w:rPr>
      </w:pPr>
    </w:p>
    <w:p w:rsidR="007B4CA9" w:rsidRPr="00B76C14" w:rsidRDefault="007B4CA9" w:rsidP="00407FF3">
      <w:pPr>
        <w:rPr>
          <w:rFonts w:ascii="Times New Roman" w:hAnsi="Times New Roman"/>
          <w:sz w:val="24"/>
          <w:szCs w:val="24"/>
        </w:rPr>
      </w:pPr>
      <w:r w:rsidRPr="00B76C14">
        <w:rPr>
          <w:rFonts w:ascii="Times New Roman" w:hAnsi="Times New Roman"/>
          <w:sz w:val="24"/>
          <w:szCs w:val="24"/>
        </w:rPr>
        <w:t>Introdução: ....................................................................................... página</w:t>
      </w:r>
    </w:p>
    <w:p w:rsidR="007B4CA9" w:rsidRPr="00B76C14" w:rsidRDefault="007B4CA9" w:rsidP="00407FF3">
      <w:pPr>
        <w:rPr>
          <w:rFonts w:ascii="Times New Roman" w:hAnsi="Times New Roman"/>
          <w:sz w:val="24"/>
          <w:szCs w:val="24"/>
        </w:rPr>
      </w:pPr>
      <w:r w:rsidRPr="00B76C14">
        <w:rPr>
          <w:rFonts w:ascii="Times New Roman" w:hAnsi="Times New Roman"/>
          <w:sz w:val="24"/>
          <w:szCs w:val="24"/>
        </w:rPr>
        <w:t>Desenvolvimento: ............................................................................ página</w:t>
      </w:r>
    </w:p>
    <w:p w:rsidR="007B4CA9" w:rsidRPr="00B76C14" w:rsidRDefault="007B4CA9" w:rsidP="00407FF3">
      <w:pPr>
        <w:rPr>
          <w:rFonts w:ascii="Times New Roman" w:hAnsi="Times New Roman"/>
          <w:sz w:val="24"/>
          <w:szCs w:val="24"/>
        </w:rPr>
      </w:pPr>
      <w:r w:rsidRPr="00B76C14">
        <w:rPr>
          <w:rFonts w:ascii="Times New Roman" w:hAnsi="Times New Roman"/>
          <w:sz w:val="24"/>
          <w:szCs w:val="24"/>
        </w:rPr>
        <w:t>Conclusão: ....................................................................................... página</w:t>
      </w:r>
    </w:p>
    <w:p w:rsidR="007B4CA9" w:rsidRPr="00B76C14" w:rsidRDefault="007B4CA9" w:rsidP="00407FF3">
      <w:pPr>
        <w:rPr>
          <w:rFonts w:ascii="Times New Roman" w:hAnsi="Times New Roman"/>
          <w:sz w:val="24"/>
          <w:szCs w:val="24"/>
        </w:rPr>
      </w:pPr>
      <w:r w:rsidRPr="00B76C14">
        <w:rPr>
          <w:rFonts w:ascii="Times New Roman" w:hAnsi="Times New Roman"/>
          <w:sz w:val="24"/>
          <w:szCs w:val="24"/>
        </w:rPr>
        <w:t>Anexo: ............................................................................................. página</w:t>
      </w:r>
    </w:p>
    <w:p w:rsidR="007B4CA9" w:rsidRPr="00B76C14" w:rsidRDefault="007B4CA9" w:rsidP="00407FF3">
      <w:pPr>
        <w:rPr>
          <w:rFonts w:ascii="Times New Roman" w:hAnsi="Times New Roman"/>
          <w:sz w:val="24"/>
          <w:szCs w:val="24"/>
        </w:rPr>
      </w:pPr>
      <w:r w:rsidRPr="00B76C14">
        <w:rPr>
          <w:rFonts w:ascii="Times New Roman" w:hAnsi="Times New Roman"/>
          <w:sz w:val="24"/>
          <w:szCs w:val="24"/>
        </w:rPr>
        <w:t>Bibliografia: .................................................................................... página</w:t>
      </w:r>
    </w:p>
    <w:sectPr w:rsidR="007B4CA9" w:rsidRPr="00B76C14" w:rsidSect="009B3CF9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8A9"/>
    <w:rsid w:val="000913E0"/>
    <w:rsid w:val="001C3BDC"/>
    <w:rsid w:val="003144B6"/>
    <w:rsid w:val="0034624B"/>
    <w:rsid w:val="003877D8"/>
    <w:rsid w:val="00407FF3"/>
    <w:rsid w:val="004B2C01"/>
    <w:rsid w:val="007B4CA9"/>
    <w:rsid w:val="007F75CC"/>
    <w:rsid w:val="009621D6"/>
    <w:rsid w:val="009B3CF9"/>
    <w:rsid w:val="00B76C14"/>
    <w:rsid w:val="00D91DFA"/>
    <w:rsid w:val="00E078A9"/>
    <w:rsid w:val="00F5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01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7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184</Words>
  <Characters>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Ramos</dc:creator>
  <cp:keywords/>
  <dc:description/>
  <cp:lastModifiedBy>Secretaria 2</cp:lastModifiedBy>
  <cp:revision>4</cp:revision>
  <dcterms:created xsi:type="dcterms:W3CDTF">2015-04-14T13:48:00Z</dcterms:created>
  <dcterms:modified xsi:type="dcterms:W3CDTF">2019-02-26T16:44:00Z</dcterms:modified>
</cp:coreProperties>
</file>